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87"/>
        <w:tblW w:w="0" w:type="auto"/>
        <w:tblCellMar>
          <w:top w:w="216" w:type="dxa"/>
          <w:left w:w="0" w:type="dxa"/>
          <w:bottom w:w="216" w:type="dxa"/>
          <w:right w:w="0" w:type="dxa"/>
        </w:tblCellMar>
        <w:tblLook w:val="0600" w:firstRow="0" w:lastRow="0" w:firstColumn="0" w:lastColumn="0" w:noHBand="1" w:noVBand="1"/>
      </w:tblPr>
      <w:tblGrid>
        <w:gridCol w:w="5088"/>
        <w:gridCol w:w="4992"/>
      </w:tblGrid>
      <w:tr w:rsidR="000930DE" w14:paraId="723322E1" w14:textId="77777777" w:rsidTr="0070093E">
        <w:trPr>
          <w:trHeight w:val="1627"/>
        </w:trPr>
        <w:tc>
          <w:tcPr>
            <w:tcW w:w="5088" w:type="dxa"/>
            <w:tcBorders>
              <w:bottom w:val="single" w:sz="24" w:space="0" w:color="ACA8AA" w:themeColor="accent4"/>
            </w:tcBorders>
            <w:vAlign w:val="bottom"/>
          </w:tcPr>
          <w:p w14:paraId="5E59781C" w14:textId="76FD3CE3" w:rsidR="000930DE" w:rsidRDefault="00BF1BE5" w:rsidP="0070093E">
            <w:pPr>
              <w:pStyle w:val="Subtitle"/>
            </w:pPr>
            <w:r>
              <w:t>Piyush</w:t>
            </w:r>
          </w:p>
          <w:p w14:paraId="575AD843" w14:textId="77777777" w:rsidR="00BF1BE5" w:rsidRDefault="00BF1BE5" w:rsidP="0070093E"/>
          <w:p w14:paraId="2789A813" w14:textId="77777777" w:rsidR="0070093E" w:rsidRDefault="0070093E" w:rsidP="0070093E"/>
          <w:p w14:paraId="117B3CF1" w14:textId="1DB25B7A" w:rsidR="0070093E" w:rsidRPr="00BF1BE5" w:rsidRDefault="0070093E" w:rsidP="0070093E"/>
        </w:tc>
        <w:tc>
          <w:tcPr>
            <w:tcW w:w="4992" w:type="dxa"/>
            <w:tcBorders>
              <w:bottom w:val="single" w:sz="24" w:space="0" w:color="ACA8AA" w:themeColor="accent4"/>
            </w:tcBorders>
            <w:vAlign w:val="bottom"/>
          </w:tcPr>
          <w:p w14:paraId="6112F4D9" w14:textId="77777777" w:rsidR="007A78D4" w:rsidRDefault="00BF1BE5" w:rsidP="0070093E">
            <w:pPr>
              <w:pStyle w:val="ContactInfo"/>
            </w:pPr>
            <w:r>
              <w:t>New Delhi, India</w:t>
            </w:r>
            <w:r w:rsidR="00CC2921" w:rsidRPr="00CC2921">
              <w:t xml:space="preserve"> | </w:t>
            </w:r>
            <w:hyperlink r:id="rId10" w:history="1">
              <w:r w:rsidRPr="00350367">
                <w:rPr>
                  <w:rStyle w:val="Hyperlink"/>
                </w:rPr>
                <w:t>piyushjmj007@gmail.com</w:t>
              </w:r>
            </w:hyperlink>
          </w:p>
          <w:p w14:paraId="381E48EC" w14:textId="7D2DCCB3" w:rsidR="00BF1BE5" w:rsidRDefault="007A78D4" w:rsidP="0070093E">
            <w:pPr>
              <w:pStyle w:val="ContactInfo"/>
            </w:pPr>
            <w:r>
              <w:t>GitHub</w:t>
            </w:r>
            <w:r w:rsidR="00BF1BE5">
              <w:t xml:space="preserve">: </w:t>
            </w:r>
            <w:hyperlink r:id="rId11" w:history="1">
              <w:r w:rsidR="00BF1BE5" w:rsidRPr="00350367">
                <w:rPr>
                  <w:rStyle w:val="Hyperlink"/>
                </w:rPr>
                <w:t>https://github.com/Piyush00715</w:t>
              </w:r>
            </w:hyperlink>
            <w:r w:rsidR="00CC2921" w:rsidRPr="00CC2921">
              <w:t xml:space="preserve"> </w:t>
            </w:r>
            <w:r w:rsidR="00BF1BE5">
              <w:t xml:space="preserve"> </w:t>
            </w:r>
            <w:r w:rsidR="00BF1BE5">
              <w:br/>
            </w:r>
            <w:r>
              <w:t>LinkedIn</w:t>
            </w:r>
            <w:r w:rsidR="00BF1BE5">
              <w:t xml:space="preserve">: </w:t>
            </w:r>
            <w:hyperlink r:id="rId12" w:history="1">
              <w:r w:rsidR="00BF1BE5" w:rsidRPr="00350367">
                <w:rPr>
                  <w:rStyle w:val="Hyperlink"/>
                </w:rPr>
                <w:t>https://linkedin.com/in/piyushvats</w:t>
              </w:r>
            </w:hyperlink>
          </w:p>
          <w:p w14:paraId="3719C1F8" w14:textId="03498FCC" w:rsidR="000930DE" w:rsidRPr="00EA604D" w:rsidRDefault="00CC2921" w:rsidP="0070093E">
            <w:pPr>
              <w:pStyle w:val="ContactInfo"/>
            </w:pPr>
            <w:r w:rsidRPr="00CC2921">
              <w:t xml:space="preserve"> </w:t>
            </w:r>
          </w:p>
        </w:tc>
      </w:tr>
      <w:tr w:rsidR="000930DE" w14:paraId="2FC19CAF" w14:textId="77777777" w:rsidTr="0070093E">
        <w:trPr>
          <w:trHeight w:val="675"/>
        </w:trPr>
        <w:tc>
          <w:tcPr>
            <w:tcW w:w="10080" w:type="dxa"/>
            <w:gridSpan w:val="2"/>
            <w:tcBorders>
              <w:top w:val="single" w:sz="24" w:space="0" w:color="ACA8AA" w:themeColor="accent4"/>
              <w:bottom w:val="single" w:sz="24" w:space="0" w:color="ACA8AA" w:themeColor="accent4"/>
            </w:tcBorders>
          </w:tcPr>
          <w:p w14:paraId="1ABCBF4B" w14:textId="77777777" w:rsidR="004279D9" w:rsidRPr="004279D9" w:rsidRDefault="004279D9" w:rsidP="0070093E">
            <w:pPr>
              <w:rPr>
                <w:b/>
                <w:bCs/>
                <w:lang w:val="en-IN"/>
              </w:rPr>
            </w:pPr>
            <w:r w:rsidRPr="004279D9">
              <w:rPr>
                <w:b/>
                <w:bCs/>
                <w:lang w:val="en-IN"/>
              </w:rPr>
              <w:t>PROFESSIONAL SUMMARY</w:t>
            </w:r>
          </w:p>
          <w:p w14:paraId="2ECDFF23" w14:textId="1261C2A0" w:rsidR="004279D9" w:rsidRPr="004279D9" w:rsidRDefault="004279D9" w:rsidP="0070093E">
            <w:pPr>
              <w:rPr>
                <w:lang w:val="en-IN"/>
              </w:rPr>
            </w:pPr>
            <w:r w:rsidRPr="004279D9">
              <w:rPr>
                <w:lang w:val="en-IN"/>
              </w:rPr>
              <w:t xml:space="preserve">Results-driven and detail-oriented </w:t>
            </w:r>
            <w:r w:rsidRPr="004279D9">
              <w:rPr>
                <w:b/>
                <w:bCs/>
                <w:lang w:val="en-IN"/>
              </w:rPr>
              <w:t>Frontend Web Developer</w:t>
            </w:r>
            <w:r w:rsidRPr="004279D9">
              <w:rPr>
                <w:lang w:val="en-IN"/>
              </w:rPr>
              <w:t xml:space="preserve"> with hands-on experience in developing responsive, user-friendly web applications using </w:t>
            </w:r>
            <w:r w:rsidRPr="004279D9">
              <w:rPr>
                <w:b/>
                <w:bCs/>
                <w:lang w:val="en-IN"/>
              </w:rPr>
              <w:t>HTML5, CSS3, JavaScript</w:t>
            </w:r>
            <w:r w:rsidRPr="004279D9">
              <w:rPr>
                <w:lang w:val="en-IN"/>
              </w:rPr>
              <w:t xml:space="preserve">, and </w:t>
            </w:r>
            <w:r w:rsidRPr="004279D9">
              <w:rPr>
                <w:b/>
                <w:bCs/>
                <w:lang w:val="en-IN"/>
              </w:rPr>
              <w:t>React.js</w:t>
            </w:r>
            <w:r w:rsidRPr="004279D9">
              <w:rPr>
                <w:lang w:val="en-IN"/>
              </w:rPr>
              <w:t>. Skilled in collaborating with cross-functional teams, adapting to new technologies, and translating UI/UX designs into high-quality code. Passionate about clean design, performance optimization, and accessibility. Proven contributor to open-source projects and hackathons.</w:t>
            </w:r>
          </w:p>
        </w:tc>
      </w:tr>
      <w:tr w:rsidR="004279D9" w14:paraId="2921D7D5" w14:textId="77777777" w:rsidTr="0070093E">
        <w:trPr>
          <w:trHeight w:val="675"/>
        </w:trPr>
        <w:tc>
          <w:tcPr>
            <w:tcW w:w="10080" w:type="dxa"/>
            <w:gridSpan w:val="2"/>
            <w:tcBorders>
              <w:top w:val="single" w:sz="24" w:space="0" w:color="ACA8AA" w:themeColor="accent4"/>
              <w:bottom w:val="single" w:sz="24" w:space="0" w:color="ACA8AA" w:themeColor="accent4"/>
            </w:tcBorders>
          </w:tcPr>
          <w:p w14:paraId="46E51520" w14:textId="77777777" w:rsidR="004279D9" w:rsidRPr="004279D9" w:rsidRDefault="004279D9" w:rsidP="0070093E">
            <w:pPr>
              <w:rPr>
                <w:b/>
                <w:bCs/>
                <w:lang w:val="en-IN"/>
              </w:rPr>
            </w:pPr>
            <w:r w:rsidRPr="004279D9">
              <w:rPr>
                <w:b/>
                <w:bCs/>
                <w:lang w:val="en-IN"/>
              </w:rPr>
              <w:t>PROFESSIONAL EXPERIENCE</w:t>
            </w:r>
          </w:p>
          <w:p w14:paraId="5D685A52" w14:textId="6A10C8FE" w:rsidR="004279D9" w:rsidRPr="004279D9" w:rsidRDefault="004279D9" w:rsidP="0070093E">
            <w:pPr>
              <w:rPr>
                <w:lang w:val="en-IN"/>
              </w:rPr>
            </w:pPr>
            <w:r w:rsidRPr="004279D9">
              <w:rPr>
                <w:b/>
                <w:bCs/>
                <w:lang w:val="en-IN"/>
              </w:rPr>
              <w:t>Frontend Developer</w:t>
            </w:r>
            <w:r w:rsidRPr="004279D9">
              <w:rPr>
                <w:b/>
                <w:bCs/>
                <w:lang w:val="en-IN"/>
              </w:rPr>
              <w:br/>
            </w:r>
            <w:r w:rsidR="007A78D4">
              <w:rPr>
                <w:b/>
                <w:bCs/>
                <w:lang w:val="en-IN"/>
              </w:rPr>
              <w:t>Codespirit</w:t>
            </w:r>
            <w:r w:rsidRPr="004279D9">
              <w:rPr>
                <w:b/>
                <w:bCs/>
                <w:lang w:val="en-IN"/>
              </w:rPr>
              <w:t xml:space="preserve"> – Remote</w:t>
            </w:r>
            <w:r w:rsidRPr="004279D9">
              <w:rPr>
                <w:b/>
                <w:bCs/>
                <w:lang w:val="en-IN"/>
              </w:rPr>
              <w:br/>
            </w:r>
            <w:r w:rsidRPr="004279D9">
              <w:rPr>
                <w:i/>
                <w:iCs/>
                <w:lang w:val="en-IN"/>
              </w:rPr>
              <w:t>02/2025 – 04/2025</w:t>
            </w:r>
          </w:p>
          <w:p w14:paraId="075DD2A2" w14:textId="77777777" w:rsidR="004279D9" w:rsidRPr="004279D9" w:rsidRDefault="004279D9" w:rsidP="0070093E">
            <w:pPr>
              <w:numPr>
                <w:ilvl w:val="0"/>
                <w:numId w:val="5"/>
              </w:numPr>
              <w:rPr>
                <w:lang w:val="en-IN"/>
              </w:rPr>
            </w:pPr>
            <w:r w:rsidRPr="004279D9">
              <w:rPr>
                <w:lang w:val="en-IN"/>
              </w:rPr>
              <w:t>Developed responsive UI components using React.js and Tailwind CSS based on design mockups.</w:t>
            </w:r>
          </w:p>
          <w:p w14:paraId="35665856" w14:textId="77777777" w:rsidR="004279D9" w:rsidRPr="004279D9" w:rsidRDefault="004279D9" w:rsidP="0070093E">
            <w:pPr>
              <w:numPr>
                <w:ilvl w:val="0"/>
                <w:numId w:val="5"/>
              </w:numPr>
              <w:rPr>
                <w:lang w:val="en-IN"/>
              </w:rPr>
            </w:pPr>
            <w:r w:rsidRPr="004279D9">
              <w:rPr>
                <w:lang w:val="en-IN"/>
              </w:rPr>
              <w:t>Collaborated with product managers and designers to understand user needs and project scope.</w:t>
            </w:r>
          </w:p>
          <w:p w14:paraId="325799A9" w14:textId="77777777" w:rsidR="004279D9" w:rsidRPr="004279D9" w:rsidRDefault="004279D9" w:rsidP="0070093E">
            <w:pPr>
              <w:numPr>
                <w:ilvl w:val="0"/>
                <w:numId w:val="5"/>
              </w:numPr>
              <w:rPr>
                <w:lang w:val="en-IN"/>
              </w:rPr>
            </w:pPr>
            <w:r w:rsidRPr="004279D9">
              <w:rPr>
                <w:lang w:val="en-IN"/>
              </w:rPr>
              <w:t>Built reusable code and components to ensure scalability and maintainability.</w:t>
            </w:r>
          </w:p>
          <w:p w14:paraId="7861D760" w14:textId="7B868394" w:rsidR="004279D9" w:rsidRPr="004279D9" w:rsidRDefault="007A78D4" w:rsidP="0070093E">
            <w:pPr>
              <w:rPr>
                <w:lang w:val="en-IN"/>
              </w:rPr>
            </w:pPr>
            <w:r w:rsidRPr="004279D9">
              <w:rPr>
                <w:b/>
                <w:bCs/>
                <w:lang w:val="en-IN"/>
              </w:rPr>
              <w:t>Open-Source</w:t>
            </w:r>
            <w:r w:rsidR="004279D9" w:rsidRPr="004279D9">
              <w:rPr>
                <w:b/>
                <w:bCs/>
                <w:lang w:val="en-IN"/>
              </w:rPr>
              <w:t xml:space="preserve"> Contributor</w:t>
            </w:r>
            <w:r w:rsidR="004279D9" w:rsidRPr="004279D9">
              <w:rPr>
                <w:b/>
                <w:bCs/>
                <w:lang w:val="en-IN"/>
              </w:rPr>
              <w:br/>
              <w:t>Reskill – Remote</w:t>
            </w:r>
            <w:r w:rsidR="004279D9" w:rsidRPr="004279D9">
              <w:rPr>
                <w:b/>
                <w:bCs/>
                <w:lang w:val="en-IN"/>
              </w:rPr>
              <w:br/>
            </w:r>
            <w:r w:rsidR="004279D9" w:rsidRPr="004279D9">
              <w:rPr>
                <w:i/>
                <w:iCs/>
                <w:lang w:val="en-IN"/>
              </w:rPr>
              <w:t>06/2025 – Present</w:t>
            </w:r>
          </w:p>
          <w:p w14:paraId="5C9082CC" w14:textId="77777777" w:rsidR="004279D9" w:rsidRPr="004279D9" w:rsidRDefault="004279D9" w:rsidP="0070093E">
            <w:pPr>
              <w:numPr>
                <w:ilvl w:val="0"/>
                <w:numId w:val="6"/>
              </w:numPr>
              <w:rPr>
                <w:lang w:val="en-IN"/>
              </w:rPr>
            </w:pPr>
            <w:r w:rsidRPr="004279D9">
              <w:rPr>
                <w:lang w:val="en-IN"/>
              </w:rPr>
              <w:t>Contributed to front-end modules of open-source web applications hosted on GitHub.</w:t>
            </w:r>
          </w:p>
          <w:p w14:paraId="2EF6AEF1" w14:textId="77777777" w:rsidR="004279D9" w:rsidRPr="004279D9" w:rsidRDefault="004279D9" w:rsidP="0070093E">
            <w:pPr>
              <w:numPr>
                <w:ilvl w:val="0"/>
                <w:numId w:val="6"/>
              </w:numPr>
              <w:rPr>
                <w:lang w:val="en-IN"/>
              </w:rPr>
            </w:pPr>
            <w:r w:rsidRPr="004279D9">
              <w:rPr>
                <w:lang w:val="en-IN"/>
              </w:rPr>
              <w:t>Enhanced code quality, UI responsiveness, and performance optimization.</w:t>
            </w:r>
          </w:p>
          <w:p w14:paraId="48A21D6E" w14:textId="77777777" w:rsidR="004279D9" w:rsidRPr="004279D9" w:rsidRDefault="004279D9" w:rsidP="0070093E">
            <w:pPr>
              <w:numPr>
                <w:ilvl w:val="0"/>
                <w:numId w:val="6"/>
              </w:numPr>
              <w:rPr>
                <w:lang w:val="en-IN"/>
              </w:rPr>
            </w:pPr>
            <w:r w:rsidRPr="004279D9">
              <w:rPr>
                <w:lang w:val="en-IN"/>
              </w:rPr>
              <w:t>Actively engaged in community forums and code reviews, sharing knowledge and improving project quality.</w:t>
            </w:r>
          </w:p>
          <w:p w14:paraId="0E4FE28D" w14:textId="77777777" w:rsidR="004279D9" w:rsidRPr="004279D9" w:rsidRDefault="004279D9" w:rsidP="0070093E">
            <w:pPr>
              <w:rPr>
                <w:b/>
                <w:bCs/>
                <w:lang w:val="en-IN"/>
              </w:rPr>
            </w:pPr>
            <w:r w:rsidRPr="004279D9">
              <w:rPr>
                <w:b/>
                <w:bCs/>
                <w:lang w:val="en-IN"/>
              </w:rPr>
              <w:pict w14:anchorId="468DBEFF">
                <v:rect id="_x0000_i1031" style="width:0;height:1.5pt" o:hralign="center" o:hrstd="t" o:hr="t" fillcolor="#a0a0a0" stroked="f"/>
              </w:pict>
            </w:r>
          </w:p>
          <w:p w14:paraId="60D05019" w14:textId="77777777" w:rsidR="007A78D4" w:rsidRPr="007A78D4" w:rsidRDefault="007A78D4" w:rsidP="0070093E">
            <w:pPr>
              <w:rPr>
                <w:b/>
                <w:bCs/>
                <w:lang w:val="en-IN"/>
              </w:rPr>
            </w:pPr>
            <w:r w:rsidRPr="007A78D4">
              <w:rPr>
                <w:b/>
                <w:bCs/>
                <w:lang w:val="en-IN"/>
              </w:rPr>
              <w:t>EDUCATION</w:t>
            </w:r>
          </w:p>
          <w:p w14:paraId="329DB6B6" w14:textId="77777777" w:rsidR="007A78D4" w:rsidRPr="007A78D4" w:rsidRDefault="007A78D4" w:rsidP="0070093E">
            <w:pPr>
              <w:rPr>
                <w:lang w:val="en-IN"/>
              </w:rPr>
            </w:pPr>
            <w:r w:rsidRPr="007A78D4">
              <w:rPr>
                <w:b/>
                <w:bCs/>
                <w:lang w:val="en-IN"/>
              </w:rPr>
              <w:t>Bachelor of Technology – Computer Science Engineering</w:t>
            </w:r>
            <w:r w:rsidRPr="007A78D4">
              <w:rPr>
                <w:lang w:val="en-IN"/>
              </w:rPr>
              <w:br/>
              <w:t>Guru Gobind Singh Indraprastha University – New Delhi, India</w:t>
            </w:r>
            <w:r w:rsidRPr="007A78D4">
              <w:rPr>
                <w:lang w:val="en-IN"/>
              </w:rPr>
              <w:br/>
            </w:r>
            <w:r w:rsidRPr="007A78D4">
              <w:rPr>
                <w:i/>
                <w:iCs/>
                <w:lang w:val="en-IN"/>
              </w:rPr>
              <w:t>Expected: 05/2028</w:t>
            </w:r>
          </w:p>
          <w:p w14:paraId="67771F9C" w14:textId="77777777" w:rsidR="007A78D4" w:rsidRPr="007A78D4" w:rsidRDefault="007A78D4" w:rsidP="0070093E">
            <w:pPr>
              <w:numPr>
                <w:ilvl w:val="0"/>
                <w:numId w:val="7"/>
              </w:numPr>
              <w:rPr>
                <w:lang w:val="en-IN"/>
              </w:rPr>
            </w:pPr>
            <w:r w:rsidRPr="007A78D4">
              <w:rPr>
                <w:lang w:val="en-IN"/>
              </w:rPr>
              <w:t>Member of University’s Software Development Society</w:t>
            </w:r>
          </w:p>
          <w:p w14:paraId="6004860D" w14:textId="77777777" w:rsidR="007A78D4" w:rsidRPr="007A78D4" w:rsidRDefault="007A78D4" w:rsidP="0070093E">
            <w:pPr>
              <w:numPr>
                <w:ilvl w:val="0"/>
                <w:numId w:val="7"/>
              </w:numPr>
              <w:rPr>
                <w:lang w:val="en-IN"/>
              </w:rPr>
            </w:pPr>
            <w:r w:rsidRPr="007A78D4">
              <w:rPr>
                <w:lang w:val="en-IN"/>
              </w:rPr>
              <w:t>Presented at the National Seminar on Sustainability &amp; Innovations in Semiconductor &amp; Quantum Physics</w:t>
            </w:r>
          </w:p>
          <w:p w14:paraId="28978D85" w14:textId="6A154FCD" w:rsidR="007A78D4" w:rsidRPr="007A78D4" w:rsidRDefault="007A78D4" w:rsidP="0070093E">
            <w:pPr>
              <w:rPr>
                <w:lang w:val="en-IN"/>
              </w:rPr>
            </w:pPr>
            <w:r w:rsidRPr="007A78D4">
              <w:rPr>
                <w:b/>
                <w:bCs/>
                <w:lang w:val="en-IN"/>
              </w:rPr>
              <w:t>High School – Science (PCM)</w:t>
            </w:r>
            <w:r w:rsidRPr="007A78D4">
              <w:rPr>
                <w:lang w:val="en-IN"/>
              </w:rPr>
              <w:br/>
              <w:t>Jesus Mary Joseph Sr. Sec School – New Delhi</w:t>
            </w:r>
            <w:r w:rsidRPr="007A78D4">
              <w:rPr>
                <w:lang w:val="en-IN"/>
              </w:rPr>
              <w:br/>
            </w:r>
            <w:r w:rsidRPr="007A78D4">
              <w:rPr>
                <w:i/>
                <w:iCs/>
                <w:lang w:val="en-IN"/>
              </w:rPr>
              <w:t>03/2024</w:t>
            </w:r>
          </w:p>
          <w:p w14:paraId="591CF744" w14:textId="77777777" w:rsidR="007A78D4" w:rsidRPr="007A78D4" w:rsidRDefault="007A78D4" w:rsidP="0070093E">
            <w:pPr>
              <w:numPr>
                <w:ilvl w:val="0"/>
                <w:numId w:val="8"/>
              </w:numPr>
              <w:rPr>
                <w:lang w:val="en-IN"/>
              </w:rPr>
            </w:pPr>
            <w:r w:rsidRPr="007A78D4">
              <w:rPr>
                <w:lang w:val="en-IN"/>
              </w:rPr>
              <w:t>Scored 91% in Class 10 and 72% in Class 12 (PCM)</w:t>
            </w:r>
          </w:p>
          <w:p w14:paraId="4746BE46" w14:textId="77777777" w:rsidR="007A78D4" w:rsidRPr="007A78D4" w:rsidRDefault="007A78D4" w:rsidP="0070093E">
            <w:pPr>
              <w:numPr>
                <w:ilvl w:val="0"/>
                <w:numId w:val="8"/>
              </w:numPr>
              <w:rPr>
                <w:lang w:val="en-IN"/>
              </w:rPr>
            </w:pPr>
            <w:r w:rsidRPr="007A78D4">
              <w:rPr>
                <w:lang w:val="en-IN"/>
              </w:rPr>
              <w:t>Represented school as Sports Captain</w:t>
            </w:r>
          </w:p>
          <w:p w14:paraId="7FFE63B5" w14:textId="77777777" w:rsidR="007A78D4" w:rsidRPr="007A78D4" w:rsidRDefault="007A78D4" w:rsidP="0070093E">
            <w:pPr>
              <w:numPr>
                <w:ilvl w:val="0"/>
                <w:numId w:val="8"/>
              </w:numPr>
              <w:rPr>
                <w:lang w:val="en-IN"/>
              </w:rPr>
            </w:pPr>
            <w:r w:rsidRPr="007A78D4">
              <w:rPr>
                <w:lang w:val="en-IN"/>
              </w:rPr>
              <w:t>Academic Achievements and Honors in multiple subjects</w:t>
            </w:r>
          </w:p>
          <w:p w14:paraId="5D44269D" w14:textId="77777777" w:rsidR="007A78D4" w:rsidRPr="007A78D4" w:rsidRDefault="007A78D4" w:rsidP="0070093E">
            <w:pPr>
              <w:rPr>
                <w:b/>
                <w:bCs/>
                <w:lang w:val="en-IN"/>
              </w:rPr>
            </w:pPr>
            <w:r w:rsidRPr="007A78D4">
              <w:rPr>
                <w:b/>
                <w:bCs/>
                <w:lang w:val="en-IN"/>
              </w:rPr>
              <w:pict w14:anchorId="1629E8AF">
                <v:rect id="_x0000_i1039" style="width:0;height:1.5pt" o:hralign="center" o:hrstd="t" o:hr="t" fillcolor="#a0a0a0" stroked="f"/>
              </w:pict>
            </w:r>
          </w:p>
          <w:p w14:paraId="3F1D2CA8" w14:textId="77777777" w:rsidR="006E4BE6" w:rsidRPr="006E4BE6" w:rsidRDefault="006E4BE6" w:rsidP="0070093E">
            <w:pPr>
              <w:rPr>
                <w:b/>
                <w:bCs/>
                <w:lang w:val="en-IN"/>
              </w:rPr>
            </w:pPr>
            <w:r w:rsidRPr="006E4BE6">
              <w:rPr>
                <w:b/>
                <w:bCs/>
                <w:lang w:val="en-IN"/>
              </w:rPr>
              <w:t>TECHNICAL SKILLS</w:t>
            </w:r>
          </w:p>
          <w:p w14:paraId="5D4710CE" w14:textId="185E7613" w:rsidR="006E4BE6" w:rsidRPr="006E4BE6" w:rsidRDefault="006E4BE6" w:rsidP="0070093E">
            <w:pPr>
              <w:numPr>
                <w:ilvl w:val="0"/>
                <w:numId w:val="9"/>
              </w:numPr>
              <w:rPr>
                <w:lang w:val="en-IN"/>
              </w:rPr>
            </w:pPr>
            <w:r w:rsidRPr="006E4BE6">
              <w:rPr>
                <w:lang w:val="en-IN"/>
              </w:rPr>
              <w:t>Languages &amp; Tools:</w:t>
            </w:r>
            <w:r>
              <w:rPr>
                <w:lang w:val="en-IN"/>
              </w:rPr>
              <w:t xml:space="preserve"> C/C++,</w:t>
            </w:r>
            <w:r w:rsidRPr="006E4BE6">
              <w:rPr>
                <w:lang w:val="en-IN"/>
              </w:rPr>
              <w:t xml:space="preserve"> HTML5, CSS3, JavaScript, React.js, Git, GitHub, REST APIs, Webpack, Tailwind CSS</w:t>
            </w:r>
            <w:r>
              <w:rPr>
                <w:lang w:val="en-IN"/>
              </w:rPr>
              <w:t>, Bootstrap</w:t>
            </w:r>
          </w:p>
          <w:p w14:paraId="0A5C9EA2" w14:textId="0F2B32FC" w:rsidR="006E4BE6" w:rsidRPr="006E4BE6" w:rsidRDefault="006E4BE6" w:rsidP="0070093E">
            <w:pPr>
              <w:numPr>
                <w:ilvl w:val="0"/>
                <w:numId w:val="9"/>
              </w:numPr>
              <w:rPr>
                <w:lang w:val="en-IN"/>
              </w:rPr>
            </w:pPr>
            <w:r w:rsidRPr="006E4BE6">
              <w:rPr>
                <w:lang w:val="en-IN"/>
              </w:rPr>
              <w:t xml:space="preserve">Web Development: Responsive Design, UI/UX Implementation, Cross-browser Compatibility, Web Accessibility </w:t>
            </w:r>
          </w:p>
          <w:p w14:paraId="1E3E60A1" w14:textId="2E6A2F71" w:rsidR="006E4BE6" w:rsidRPr="006E4BE6" w:rsidRDefault="006E4BE6" w:rsidP="0070093E">
            <w:pPr>
              <w:numPr>
                <w:ilvl w:val="0"/>
                <w:numId w:val="9"/>
              </w:numPr>
              <w:rPr>
                <w:lang w:val="en-IN"/>
              </w:rPr>
            </w:pPr>
            <w:r w:rsidRPr="006E4BE6">
              <w:rPr>
                <w:lang w:val="en-IN"/>
              </w:rPr>
              <w:t>Development Methodologies: Version Control (Git)</w:t>
            </w:r>
          </w:p>
          <w:p w14:paraId="66BE2F1A" w14:textId="1AE31D7D" w:rsidR="006E4BE6" w:rsidRPr="006E4BE6" w:rsidRDefault="006E4BE6" w:rsidP="0070093E">
            <w:pPr>
              <w:numPr>
                <w:ilvl w:val="0"/>
                <w:numId w:val="9"/>
              </w:numPr>
              <w:rPr>
                <w:lang w:val="en-IN"/>
              </w:rPr>
            </w:pPr>
            <w:r w:rsidRPr="006E4BE6">
              <w:rPr>
                <w:lang w:val="en-IN"/>
              </w:rPr>
              <w:t>Other: Blockchain/Web3 (basic), Problem Solving, Team Collaboration, AI (basi</w:t>
            </w:r>
            <w:r>
              <w:rPr>
                <w:lang w:val="en-IN"/>
              </w:rPr>
              <w:t>c)</w:t>
            </w:r>
          </w:p>
        </w:tc>
      </w:tr>
    </w:tbl>
    <w:p w14:paraId="385B8912" w14:textId="77777777" w:rsidR="0070093E" w:rsidRDefault="0070093E" w:rsidP="0070093E">
      <w:pPr>
        <w:pStyle w:val="ListBullet"/>
        <w:numPr>
          <w:ilvl w:val="0"/>
          <w:numId w:val="0"/>
        </w:numPr>
        <w:ind w:left="360" w:hanging="360"/>
        <w:rPr>
          <w:b/>
          <w:bCs/>
          <w:lang w:val="en-IN"/>
        </w:rPr>
      </w:pPr>
    </w:p>
    <w:p w14:paraId="72DE39D2" w14:textId="54360B47" w:rsidR="0070093E" w:rsidRPr="0070093E" w:rsidRDefault="0070093E" w:rsidP="0070093E">
      <w:pPr>
        <w:pStyle w:val="ListBullet"/>
        <w:numPr>
          <w:ilvl w:val="0"/>
          <w:numId w:val="0"/>
        </w:numPr>
        <w:ind w:left="360" w:hanging="360"/>
        <w:rPr>
          <w:b/>
          <w:bCs/>
          <w:lang w:val="en-IN"/>
        </w:rPr>
      </w:pPr>
      <w:r w:rsidRPr="0070093E">
        <w:rPr>
          <w:b/>
          <w:bCs/>
          <w:lang w:val="en-IN"/>
        </w:rPr>
        <w:t>PROJECTS</w:t>
      </w:r>
    </w:p>
    <w:p w14:paraId="525D30CA" w14:textId="77777777" w:rsidR="0070093E" w:rsidRPr="0070093E" w:rsidRDefault="0070093E" w:rsidP="0070093E">
      <w:pPr>
        <w:pStyle w:val="ListBullet"/>
        <w:rPr>
          <w:lang w:val="en-IN"/>
        </w:rPr>
      </w:pPr>
      <w:r w:rsidRPr="0070093E">
        <w:rPr>
          <w:b/>
          <w:bCs/>
          <w:lang w:val="en-IN"/>
        </w:rPr>
        <w:t>Code for Bharat – Finalist (Top 20)</w:t>
      </w:r>
    </w:p>
    <w:p w14:paraId="5C2586D4" w14:textId="2BC6F6B2" w:rsidR="0070093E" w:rsidRPr="0070093E" w:rsidRDefault="0070093E" w:rsidP="0070093E">
      <w:pPr>
        <w:pStyle w:val="ListBullet"/>
        <w:numPr>
          <w:ilvl w:val="0"/>
          <w:numId w:val="14"/>
        </w:numPr>
        <w:rPr>
          <w:lang w:val="en-IN"/>
        </w:rPr>
      </w:pPr>
      <w:r w:rsidRPr="0070093E">
        <w:rPr>
          <w:lang w:val="en-IN"/>
        </w:rPr>
        <w:t xml:space="preserve">Developed a civic-tech platform </w:t>
      </w:r>
      <w:r>
        <w:rPr>
          <w:lang w:val="en-IN"/>
        </w:rPr>
        <w:t xml:space="preserve">(Vaxify) </w:t>
      </w:r>
      <w:r w:rsidRPr="0070093E">
        <w:rPr>
          <w:lang w:val="en-IN"/>
        </w:rPr>
        <w:t>for public engagement, using React.js and Firebase.</w:t>
      </w:r>
    </w:p>
    <w:p w14:paraId="26B25DDE" w14:textId="77777777" w:rsidR="0070093E" w:rsidRPr="0070093E" w:rsidRDefault="0070093E" w:rsidP="0070093E">
      <w:pPr>
        <w:pStyle w:val="ListBullet"/>
        <w:numPr>
          <w:ilvl w:val="0"/>
          <w:numId w:val="14"/>
        </w:numPr>
        <w:rPr>
          <w:lang w:val="en-IN"/>
        </w:rPr>
      </w:pPr>
      <w:r w:rsidRPr="0070093E">
        <w:rPr>
          <w:lang w:val="en-IN"/>
        </w:rPr>
        <w:t>Beat 700+ teams to reach the finals based on innovation, impact, and user experience.</w:t>
      </w:r>
    </w:p>
    <w:p w14:paraId="23C7C1E0" w14:textId="77777777" w:rsidR="0070093E" w:rsidRPr="0070093E" w:rsidRDefault="0070093E" w:rsidP="0070093E">
      <w:pPr>
        <w:pStyle w:val="ListBullet"/>
        <w:rPr>
          <w:lang w:val="en-IN"/>
        </w:rPr>
      </w:pPr>
      <w:r w:rsidRPr="0070093E">
        <w:rPr>
          <w:b/>
          <w:bCs/>
          <w:lang w:val="en-IN"/>
        </w:rPr>
        <w:t>Portfolio Website</w:t>
      </w:r>
    </w:p>
    <w:p w14:paraId="41657901" w14:textId="77777777" w:rsidR="0070093E" w:rsidRPr="0070093E" w:rsidRDefault="0070093E" w:rsidP="0070093E">
      <w:pPr>
        <w:pStyle w:val="ListBullet"/>
        <w:numPr>
          <w:ilvl w:val="0"/>
          <w:numId w:val="15"/>
        </w:numPr>
        <w:rPr>
          <w:lang w:val="en-IN"/>
        </w:rPr>
      </w:pPr>
      <w:r w:rsidRPr="0070093E">
        <w:rPr>
          <w:lang w:val="en-IN"/>
        </w:rPr>
        <w:t>Built a personal portfolio site showcasing projects and blogs using HTML, CSS, JavaScript, and Netlify for deployment.</w:t>
      </w:r>
    </w:p>
    <w:p w14:paraId="0C38B513" w14:textId="56BA0A0E" w:rsidR="00643E15" w:rsidRPr="001C694D" w:rsidRDefault="00643E15" w:rsidP="00D96999">
      <w:pPr>
        <w:pStyle w:val="ListBullet"/>
        <w:numPr>
          <w:ilvl w:val="0"/>
          <w:numId w:val="0"/>
        </w:numPr>
        <w:rPr>
          <w:lang w:val="en-IN"/>
        </w:rPr>
      </w:pPr>
    </w:p>
    <w:sectPr w:rsidR="00643E15" w:rsidRPr="001C694D" w:rsidSect="001D4099">
      <w:type w:val="continuous"/>
      <w:pgSz w:w="12240" w:h="15840"/>
      <w:pgMar w:top="99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11FF5" w14:textId="77777777" w:rsidR="00BF1BE5" w:rsidRDefault="00BF1BE5" w:rsidP="001D4099">
      <w:pPr>
        <w:spacing w:line="240" w:lineRule="auto"/>
      </w:pPr>
      <w:r>
        <w:separator/>
      </w:r>
    </w:p>
  </w:endnote>
  <w:endnote w:type="continuationSeparator" w:id="0">
    <w:p w14:paraId="2B896A48" w14:textId="77777777" w:rsidR="00BF1BE5" w:rsidRDefault="00BF1BE5" w:rsidP="001D4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2AD00" w14:textId="77777777" w:rsidR="00BF1BE5" w:rsidRDefault="00BF1BE5" w:rsidP="001D4099">
      <w:pPr>
        <w:spacing w:line="240" w:lineRule="auto"/>
      </w:pPr>
      <w:r>
        <w:separator/>
      </w:r>
    </w:p>
  </w:footnote>
  <w:footnote w:type="continuationSeparator" w:id="0">
    <w:p w14:paraId="2E63BF29" w14:textId="77777777" w:rsidR="00BF1BE5" w:rsidRDefault="00BF1BE5" w:rsidP="001D4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E4611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4A0217"/>
    <w:multiLevelType w:val="multilevel"/>
    <w:tmpl w:val="92625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3E5B6C"/>
    <w:multiLevelType w:val="multilevel"/>
    <w:tmpl w:val="0C12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E01C6"/>
    <w:multiLevelType w:val="multilevel"/>
    <w:tmpl w:val="4EB8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FD4007"/>
    <w:multiLevelType w:val="multilevel"/>
    <w:tmpl w:val="79F4F23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925D34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925D3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21171D5C"/>
    <w:multiLevelType w:val="multilevel"/>
    <w:tmpl w:val="3690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1F3DC0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0B26668"/>
    <w:multiLevelType w:val="multilevel"/>
    <w:tmpl w:val="BD28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7566D7"/>
    <w:multiLevelType w:val="multilevel"/>
    <w:tmpl w:val="1686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D626E5"/>
    <w:multiLevelType w:val="multilevel"/>
    <w:tmpl w:val="C6347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8C0A9B"/>
    <w:multiLevelType w:val="multilevel"/>
    <w:tmpl w:val="3B3A9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1D2A4F"/>
    <w:multiLevelType w:val="multilevel"/>
    <w:tmpl w:val="83BE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7B699E"/>
    <w:multiLevelType w:val="multilevel"/>
    <w:tmpl w:val="5FFE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E45619"/>
    <w:multiLevelType w:val="multilevel"/>
    <w:tmpl w:val="04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06D5C8A"/>
    <w:multiLevelType w:val="multilevel"/>
    <w:tmpl w:val="E8C0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4949343">
    <w:abstractNumId w:val="4"/>
  </w:num>
  <w:num w:numId="2" w16cid:durableId="1475752314">
    <w:abstractNumId w:val="13"/>
  </w:num>
  <w:num w:numId="3" w16cid:durableId="1017973236">
    <w:abstractNumId w:val="6"/>
  </w:num>
  <w:num w:numId="4" w16cid:durableId="1178231001">
    <w:abstractNumId w:val="0"/>
  </w:num>
  <w:num w:numId="5" w16cid:durableId="858617037">
    <w:abstractNumId w:val="11"/>
  </w:num>
  <w:num w:numId="6" w16cid:durableId="623731608">
    <w:abstractNumId w:val="5"/>
  </w:num>
  <w:num w:numId="7" w16cid:durableId="1785349493">
    <w:abstractNumId w:val="8"/>
  </w:num>
  <w:num w:numId="8" w16cid:durableId="1883833201">
    <w:abstractNumId w:val="12"/>
  </w:num>
  <w:num w:numId="9" w16cid:durableId="1472478631">
    <w:abstractNumId w:val="3"/>
  </w:num>
  <w:num w:numId="10" w16cid:durableId="1088498388">
    <w:abstractNumId w:val="1"/>
  </w:num>
  <w:num w:numId="11" w16cid:durableId="2002811310">
    <w:abstractNumId w:val="9"/>
  </w:num>
  <w:num w:numId="12" w16cid:durableId="1431051953">
    <w:abstractNumId w:val="14"/>
  </w:num>
  <w:num w:numId="13" w16cid:durableId="2106920440">
    <w:abstractNumId w:val="7"/>
  </w:num>
  <w:num w:numId="14" w16cid:durableId="1150054058">
    <w:abstractNumId w:val="2"/>
  </w:num>
  <w:num w:numId="15" w16cid:durableId="20878763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E5"/>
    <w:rsid w:val="000524A9"/>
    <w:rsid w:val="000728A9"/>
    <w:rsid w:val="000761F2"/>
    <w:rsid w:val="000930DE"/>
    <w:rsid w:val="00094536"/>
    <w:rsid w:val="000E1FE9"/>
    <w:rsid w:val="00107E70"/>
    <w:rsid w:val="00180710"/>
    <w:rsid w:val="001C694D"/>
    <w:rsid w:val="001D4099"/>
    <w:rsid w:val="001D7755"/>
    <w:rsid w:val="002203E2"/>
    <w:rsid w:val="00222532"/>
    <w:rsid w:val="00285F5A"/>
    <w:rsid w:val="002C06D6"/>
    <w:rsid w:val="002F5D6D"/>
    <w:rsid w:val="0030456C"/>
    <w:rsid w:val="00382EA8"/>
    <w:rsid w:val="003F1B98"/>
    <w:rsid w:val="004279D9"/>
    <w:rsid w:val="004303D4"/>
    <w:rsid w:val="00431E72"/>
    <w:rsid w:val="00437E49"/>
    <w:rsid w:val="004A0E63"/>
    <w:rsid w:val="004D2889"/>
    <w:rsid w:val="004D4E50"/>
    <w:rsid w:val="004F1D64"/>
    <w:rsid w:val="00510684"/>
    <w:rsid w:val="005937B7"/>
    <w:rsid w:val="005F56A3"/>
    <w:rsid w:val="00615397"/>
    <w:rsid w:val="0062563D"/>
    <w:rsid w:val="00643E15"/>
    <w:rsid w:val="006513CB"/>
    <w:rsid w:val="006D15E3"/>
    <w:rsid w:val="006E4BE6"/>
    <w:rsid w:val="006F747B"/>
    <w:rsid w:val="0070093E"/>
    <w:rsid w:val="00780B8E"/>
    <w:rsid w:val="007A6961"/>
    <w:rsid w:val="007A6F7A"/>
    <w:rsid w:val="007A78D4"/>
    <w:rsid w:val="007B4E11"/>
    <w:rsid w:val="007E2006"/>
    <w:rsid w:val="007E3DA2"/>
    <w:rsid w:val="00823601"/>
    <w:rsid w:val="00867C58"/>
    <w:rsid w:val="00884806"/>
    <w:rsid w:val="00886679"/>
    <w:rsid w:val="008B4069"/>
    <w:rsid w:val="008D169E"/>
    <w:rsid w:val="00975E79"/>
    <w:rsid w:val="009D1FF3"/>
    <w:rsid w:val="00A30F99"/>
    <w:rsid w:val="00A40DEC"/>
    <w:rsid w:val="00A64FA3"/>
    <w:rsid w:val="00A66AFF"/>
    <w:rsid w:val="00AD79E9"/>
    <w:rsid w:val="00B24E0D"/>
    <w:rsid w:val="00BF1BE5"/>
    <w:rsid w:val="00C35EF0"/>
    <w:rsid w:val="00CC0FFE"/>
    <w:rsid w:val="00CC2921"/>
    <w:rsid w:val="00CE3B09"/>
    <w:rsid w:val="00D86211"/>
    <w:rsid w:val="00D92978"/>
    <w:rsid w:val="00D96999"/>
    <w:rsid w:val="00EA604D"/>
    <w:rsid w:val="00EB5966"/>
    <w:rsid w:val="00EE5D12"/>
    <w:rsid w:val="00F255EB"/>
    <w:rsid w:val="00F42731"/>
    <w:rsid w:val="00F55940"/>
    <w:rsid w:val="00F62BAE"/>
    <w:rsid w:val="00F92CA8"/>
    <w:rsid w:val="00F9618D"/>
    <w:rsid w:val="00FA3628"/>
    <w:rsid w:val="0F9B651B"/>
    <w:rsid w:val="1AD6EC65"/>
    <w:rsid w:val="45D9D68E"/>
    <w:rsid w:val="4A915CF2"/>
    <w:rsid w:val="6723C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B05D2"/>
  <w15:chartTrackingRefBased/>
  <w15:docId w15:val="{E9E7F9EF-7CAD-4C2B-BFE6-85AA958A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FA3"/>
    <w:pPr>
      <w:spacing w:line="240" w:lineRule="exact"/>
    </w:pPr>
    <w:rPr>
      <w:color w:val="404040" w:themeColor="text1" w:themeTint="BF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F99"/>
    <w:pPr>
      <w:keepNext/>
      <w:keepLines/>
      <w:spacing w:line="240" w:lineRule="auto"/>
      <w:outlineLvl w:val="0"/>
    </w:pPr>
    <w:rPr>
      <w:rFonts w:asciiTheme="majorHAnsi" w:eastAsiaTheme="majorEastAsia" w:hAnsiTheme="majorHAnsi" w:cs="Times New Roman (Headings CS)"/>
      <w:caps/>
      <w:color w:val="575355" w:themeColor="accent4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rsid w:val="00A30F99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="Times New Roman (Headings CS)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A30F99"/>
    <w:pPr>
      <w:spacing w:after="80" w:line="240" w:lineRule="auto"/>
      <w:outlineLvl w:val="2"/>
    </w:pPr>
    <w:rPr>
      <w:rFonts w:asciiTheme="majorHAnsi" w:hAnsiTheme="majorHAnsi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qFormat/>
    <w:rsid w:val="00CC2921"/>
    <w:pPr>
      <w:spacing w:after="120" w:line="240" w:lineRule="auto"/>
      <w:outlineLvl w:val="3"/>
    </w:pPr>
    <w:rPr>
      <w:rFonts w:asciiTheme="majorHAnsi" w:hAnsiTheme="majorHAnsi"/>
      <w:caps/>
      <w:color w:val="595959" w:themeColor="text1" w:themeTint="A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1"/>
    <w:qFormat/>
    <w:rsid w:val="00AD79E9"/>
    <w:pPr>
      <w:spacing w:line="192" w:lineRule="auto"/>
      <w:contextualSpacing/>
    </w:pPr>
    <w:rPr>
      <w:rFonts w:asciiTheme="majorHAnsi" w:eastAsiaTheme="majorEastAsia" w:hAnsiTheme="majorHAnsi" w:cs="Times New Roman (Headings CS)"/>
      <w:caps/>
      <w:color w:val="575355" w:themeColor="accent4" w:themeShade="80"/>
      <w:spacing w:val="6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1"/>
    <w:rsid w:val="00AD79E9"/>
    <w:rPr>
      <w:rFonts w:asciiTheme="majorHAnsi" w:eastAsiaTheme="majorEastAsia" w:hAnsiTheme="majorHAnsi" w:cs="Times New Roman (Headings CS)"/>
      <w:caps/>
      <w:color w:val="575355" w:themeColor="accent4" w:themeShade="80"/>
      <w:spacing w:val="60"/>
      <w:kern w:val="28"/>
      <w:sz w:val="72"/>
      <w:szCs w:val="56"/>
    </w:rPr>
  </w:style>
  <w:style w:type="paragraph" w:customStyle="1" w:styleId="ContactInfo">
    <w:name w:val="Contact Info"/>
    <w:basedOn w:val="Normal"/>
    <w:uiPriority w:val="99"/>
    <w:qFormat/>
    <w:rsid w:val="003F1B98"/>
    <w:pPr>
      <w:spacing w:after="120" w:line="240" w:lineRule="auto"/>
      <w:jc w:val="right"/>
    </w:pPr>
    <w:rPr>
      <w:rFonts w:cs="Times New Roman (Body CS)"/>
      <w:color w:val="000000" w:themeColor="text1"/>
    </w:rPr>
  </w:style>
  <w:style w:type="character" w:styleId="IntenseEmphasis">
    <w:name w:val="Intense Emphasis"/>
    <w:basedOn w:val="DefaultParagraphFont"/>
    <w:uiPriority w:val="99"/>
    <w:semiHidden/>
    <w:rsid w:val="00CE3B09"/>
    <w:rPr>
      <w:b/>
      <w:iCs/>
      <w:color w:val="262626" w:themeColor="text1" w:themeTint="D9"/>
    </w:rPr>
  </w:style>
  <w:style w:type="character" w:customStyle="1" w:styleId="Heading1Char">
    <w:name w:val="Heading 1 Char"/>
    <w:basedOn w:val="DefaultParagraphFont"/>
    <w:link w:val="Heading1"/>
    <w:uiPriority w:val="9"/>
    <w:rsid w:val="00A30F99"/>
    <w:rPr>
      <w:rFonts w:asciiTheme="majorHAnsi" w:eastAsiaTheme="majorEastAsia" w:hAnsiTheme="majorHAnsi" w:cs="Times New Roman (Headings CS)"/>
      <w:caps/>
      <w:color w:val="575355" w:themeColor="accent4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79E9"/>
    <w:rPr>
      <w:rFonts w:asciiTheme="majorHAnsi" w:eastAsiaTheme="majorEastAsia" w:hAnsiTheme="majorHAnsi" w:cs="Times New Roman (Headings CS)"/>
      <w:b/>
      <w:caps/>
      <w:color w:val="000000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79E9"/>
    <w:rPr>
      <w:rFonts w:asciiTheme="majorHAnsi" w:hAnsiTheme="majorHAnsi"/>
      <w:color w:val="000000" w:themeColor="text1"/>
      <w:sz w:val="20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C2921"/>
    <w:rPr>
      <w:rFonts w:asciiTheme="majorHAnsi" w:hAnsiTheme="majorHAnsi"/>
      <w:caps/>
      <w:color w:val="595959" w:themeColor="text1" w:themeTint="A6"/>
      <w:sz w:val="20"/>
      <w:szCs w:val="22"/>
    </w:rPr>
  </w:style>
  <w:style w:type="table" w:styleId="TableGrid">
    <w:name w:val="Table Grid"/>
    <w:basedOn w:val="TableNormal"/>
    <w:uiPriority w:val="39"/>
    <w:rsid w:val="00F92CA8"/>
    <w:pPr>
      <w:contextualSpacing/>
    </w:pPr>
    <w:rPr>
      <w:color w:val="595959" w:themeColor="text1" w:themeTint="A6"/>
      <w:sz w:val="22"/>
      <w:szCs w:val="22"/>
    </w:rPr>
    <w:tblPr>
      <w:tblBorders>
        <w:bottom w:val="single" w:sz="24" w:space="0" w:color="ACA8AA" w:themeColor="accent4"/>
        <w:insideH w:val="single" w:sz="24" w:space="0" w:color="ACA8AA" w:themeColor="accent4"/>
      </w:tblBorders>
    </w:tblPr>
    <w:tcPr>
      <w:tcMar>
        <w:top w:w="216" w:type="dxa"/>
        <w:left w:w="0" w:type="dxa"/>
        <w:bottom w:w="216" w:type="dxa"/>
        <w:right w:w="0" w:type="dxa"/>
      </w:tcMar>
    </w:tcPr>
    <w:tblStylePr w:type="firstRow">
      <w:rPr>
        <w:rFonts w:ascii="Gill Sans MT" w:hAnsi="Gill Sans MT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character" w:styleId="SubtleReference">
    <w:name w:val="Subtle Reference"/>
    <w:aliases w:val="Company &amp; Location"/>
    <w:basedOn w:val="DefaultParagraphFont"/>
    <w:uiPriority w:val="99"/>
    <w:semiHidden/>
    <w:rsid w:val="00CE3B09"/>
    <w:rPr>
      <w:rFonts w:ascii="Gill Sans MT" w:hAnsi="Gill Sans MT"/>
      <w:b w:val="0"/>
      <w:i w:val="0"/>
      <w:caps/>
      <w:smallCaps w:val="0"/>
      <w:vanish w:val="0"/>
      <w:color w:val="000000" w:themeColor="text1"/>
      <w:spacing w:val="10"/>
      <w:sz w:val="20"/>
    </w:rPr>
  </w:style>
  <w:style w:type="character" w:styleId="Hyperlink">
    <w:name w:val="Hyperlink"/>
    <w:basedOn w:val="DefaultParagraphFont"/>
    <w:uiPriority w:val="99"/>
    <w:semiHidden/>
    <w:rsid w:val="00CE3B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CE3B0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qFormat/>
    <w:rsid w:val="00823601"/>
    <w:pPr>
      <w:numPr>
        <w:numId w:val="1"/>
      </w:numPr>
      <w:spacing w:line="240" w:lineRule="auto"/>
    </w:pPr>
  </w:style>
  <w:style w:type="character" w:styleId="PlaceholderText">
    <w:name w:val="Placeholder Text"/>
    <w:basedOn w:val="DefaultParagraphFont"/>
    <w:uiPriority w:val="99"/>
    <w:semiHidden/>
    <w:rsid w:val="00AD79E9"/>
    <w:rPr>
      <w:color w:val="808080"/>
    </w:rPr>
  </w:style>
  <w:style w:type="paragraph" w:styleId="ListParagraph">
    <w:name w:val="List Paragraph"/>
    <w:basedOn w:val="Normal"/>
    <w:uiPriority w:val="34"/>
    <w:semiHidden/>
    <w:rsid w:val="00CC0FFE"/>
    <w:pPr>
      <w:ind w:left="720"/>
      <w:contextualSpacing/>
    </w:pPr>
  </w:style>
  <w:style w:type="numbering" w:customStyle="1" w:styleId="CurrentList1">
    <w:name w:val="Current List1"/>
    <w:uiPriority w:val="99"/>
    <w:rsid w:val="005937B7"/>
    <w:pPr>
      <w:numPr>
        <w:numId w:val="2"/>
      </w:numPr>
    </w:pPr>
  </w:style>
  <w:style w:type="numbering" w:customStyle="1" w:styleId="CurrentList2">
    <w:name w:val="Current List2"/>
    <w:uiPriority w:val="99"/>
    <w:rsid w:val="005937B7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semiHidden/>
    <w:rsid w:val="001D40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79E9"/>
    <w:rPr>
      <w:rFonts w:ascii="Gill Sans MT" w:hAnsi="Gill Sans MT"/>
      <w:color w:val="404040" w:themeColor="text1" w:themeTint="BF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1D40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79E9"/>
    <w:rPr>
      <w:rFonts w:ascii="Gill Sans MT" w:hAnsi="Gill Sans MT"/>
      <w:color w:val="404040" w:themeColor="text1" w:themeTint="BF"/>
      <w:sz w:val="20"/>
      <w:szCs w:val="22"/>
    </w:rPr>
  </w:style>
  <w:style w:type="paragraph" w:styleId="Subtitle">
    <w:name w:val="Subtitle"/>
    <w:basedOn w:val="Normal"/>
    <w:next w:val="Normal"/>
    <w:link w:val="SubtitleChar"/>
    <w:uiPriority w:val="11"/>
    <w:rsid w:val="00AD79E9"/>
    <w:pPr>
      <w:spacing w:line="192" w:lineRule="auto"/>
    </w:pPr>
    <w:rPr>
      <w:caps/>
      <w:color w:val="000000" w:themeColor="text1"/>
      <w:spacing w:val="60"/>
      <w:sz w:val="72"/>
    </w:rPr>
  </w:style>
  <w:style w:type="character" w:customStyle="1" w:styleId="SubtitleChar">
    <w:name w:val="Subtitle Char"/>
    <w:basedOn w:val="DefaultParagraphFont"/>
    <w:link w:val="Subtitle"/>
    <w:uiPriority w:val="11"/>
    <w:rsid w:val="00AD79E9"/>
    <w:rPr>
      <w:rFonts w:ascii="Gill Sans MT" w:hAnsi="Gill Sans MT"/>
      <w:caps/>
      <w:color w:val="000000" w:themeColor="text1"/>
      <w:spacing w:val="60"/>
      <w:sz w:val="7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F1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inkedin.com/in/piyushvat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ithub.com/Piyush00715" TargetMode="External"/><Relationship Id="rId5" Type="http://schemas.openxmlformats.org/officeDocument/2006/relationships/styles" Target="styles.xml"/><Relationship Id="rId10" Type="http://schemas.openxmlformats.org/officeDocument/2006/relationships/hyperlink" Target="mailto:piyushjmj007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khi\AppData\Roaming\Microsoft\Templates\Modern%20accounting%20resume.dotx" TargetMode="External"/></Relationships>
</file>

<file path=word/theme/theme1.xml><?xml version="1.0" encoding="utf-8"?>
<a:theme xmlns:a="http://schemas.openxmlformats.org/drawingml/2006/main" name="Office Theme">
  <a:themeElements>
    <a:clrScheme name="Neutral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925D34"/>
      </a:accent1>
      <a:accent2>
        <a:srgbClr val="B7834C"/>
      </a:accent2>
      <a:accent3>
        <a:srgbClr val="BC987A"/>
      </a:accent3>
      <a:accent4>
        <a:srgbClr val="ACA8AA"/>
      </a:accent4>
      <a:accent5>
        <a:srgbClr val="D5A97A"/>
      </a:accent5>
      <a:accent6>
        <a:srgbClr val="F5DCC3"/>
      </a:accent6>
      <a:hlink>
        <a:srgbClr val="0563C1"/>
      </a:hlink>
      <a:folHlink>
        <a:srgbClr val="954F72"/>
      </a:folHlink>
    </a:clrScheme>
    <a:fontScheme name="Custom 76">
      <a:majorFont>
        <a:latin typeface="Gill Sans MT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feb591-ea55-4365-805a-7223b5d0c8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1A02354A1F5D489558A37E047BBFD2" ma:contentTypeVersion="5" ma:contentTypeDescription="Create a new document." ma:contentTypeScope="" ma:versionID="6d291e2629746dbfce7f41c1e7aef3e9">
  <xsd:schema xmlns:xsd="http://www.w3.org/2001/XMLSchema" xmlns:xs="http://www.w3.org/2001/XMLSchema" xmlns:p="http://schemas.microsoft.com/office/2006/metadata/properties" xmlns:ns3="83feb591-ea55-4365-805a-7223b5d0c808" targetNamespace="http://schemas.microsoft.com/office/2006/metadata/properties" ma:root="true" ma:fieldsID="9801e541553d94b0a1967005503724c4" ns3:_="">
    <xsd:import namespace="83feb591-ea55-4365-805a-7223b5d0c80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eb591-ea55-4365-805a-7223b5d0c80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6918B0-4900-4A50-93ED-CE0C9D50CFD6}">
  <ds:schemaRefs>
    <ds:schemaRef ds:uri="http://purl.org/dc/elements/1.1/"/>
    <ds:schemaRef ds:uri="http://www.w3.org/XML/1998/namespace"/>
    <ds:schemaRef ds:uri="http://schemas.microsoft.com/office/2006/documentManagement/types"/>
    <ds:schemaRef ds:uri="83feb591-ea55-4365-805a-7223b5d0c808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AE9180F-347B-4BDE-8CBF-50126570E4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AD5D80-E84B-47EF-95B3-077C06F06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eb591-ea55-4365-805a-7223b5d0c8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accounting resume</Template>
  <TotalTime>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Rakhi vats</dc:creator>
  <cp:keywords/>
  <dc:description/>
  <cp:lastModifiedBy>Piyush</cp:lastModifiedBy>
  <cp:revision>2</cp:revision>
  <dcterms:created xsi:type="dcterms:W3CDTF">2025-07-15T10:56:00Z</dcterms:created>
  <dcterms:modified xsi:type="dcterms:W3CDTF">2025-07-15T10:56:00Z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0x010100241A02354A1F5D489558A37E047BBFD2</vt:lpwstr>
  </property>
</Properties>
</file>